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48EE0" w14:textId="77777777" w:rsidR="002076F8" w:rsidRDefault="002076F8" w:rsidP="002076F8">
      <w:r>
        <w:t xml:space="preserve">                  </w:t>
      </w:r>
    </w:p>
    <w:p w14:paraId="3F7A15E5" w14:textId="27C94D69" w:rsidR="003B40DA" w:rsidRDefault="00B52DB5" w:rsidP="00B52DB5">
      <w:pPr>
        <w:jc w:val="center"/>
      </w:pPr>
      <w:r>
        <w:t xml:space="preserve">                                                                                                                </w:t>
      </w:r>
    </w:p>
    <w:p w14:paraId="15509E25" w14:textId="45927DF9" w:rsidR="00C95911" w:rsidRDefault="00C95911" w:rsidP="00C95911">
      <w:pPr>
        <w:pStyle w:val="Default"/>
        <w:rPr>
          <w:sz w:val="23"/>
          <w:szCs w:val="23"/>
        </w:rPr>
      </w:pPr>
    </w:p>
    <w:p w14:paraId="67CA9FF8" w14:textId="77777777" w:rsidR="00351CD5" w:rsidRDefault="00351CD5" w:rsidP="00ED326B">
      <w:pPr>
        <w:rPr>
          <w:rFonts w:ascii="HELVETIA" w:hAnsi="HELVETIA"/>
          <w:color w:val="000080"/>
          <w:sz w:val="27"/>
          <w:szCs w:val="27"/>
        </w:rPr>
      </w:pPr>
    </w:p>
    <w:p w14:paraId="235541D0" w14:textId="77777777" w:rsidR="00351CD5" w:rsidRDefault="00351CD5" w:rsidP="00ED326B">
      <w:pPr>
        <w:rPr>
          <w:rFonts w:ascii="HELVETIA" w:hAnsi="HELVETIA"/>
          <w:color w:val="000080"/>
          <w:sz w:val="27"/>
          <w:szCs w:val="27"/>
        </w:rPr>
      </w:pPr>
    </w:p>
    <w:p w14:paraId="7EC1C06D" w14:textId="77777777" w:rsidR="007B5BC2" w:rsidRDefault="007B5BC2" w:rsidP="00ED326B">
      <w:pPr>
        <w:rPr>
          <w:rFonts w:ascii="HELVETIA" w:hAnsi="HELVETIA"/>
          <w:color w:val="000080"/>
          <w:sz w:val="27"/>
          <w:szCs w:val="27"/>
        </w:rPr>
      </w:pPr>
    </w:p>
    <w:p w14:paraId="1E124516" w14:textId="77777777" w:rsidR="007B5BC2" w:rsidRDefault="007B5BC2" w:rsidP="00ED326B">
      <w:pPr>
        <w:rPr>
          <w:rFonts w:ascii="HELVETIA" w:hAnsi="HELVETIA"/>
          <w:color w:val="000080"/>
          <w:sz w:val="27"/>
          <w:szCs w:val="27"/>
        </w:rPr>
      </w:pPr>
    </w:p>
    <w:p w14:paraId="67D491F0" w14:textId="77777777" w:rsidR="007B5BC2" w:rsidRDefault="007B5BC2" w:rsidP="00ED326B">
      <w:pPr>
        <w:rPr>
          <w:rFonts w:ascii="HELVETIA" w:hAnsi="HELVETIA"/>
          <w:color w:val="000080"/>
          <w:sz w:val="27"/>
          <w:szCs w:val="27"/>
        </w:rPr>
      </w:pPr>
    </w:p>
    <w:p w14:paraId="648541DE" w14:textId="77777777" w:rsidR="007B5BC2" w:rsidRDefault="007B5BC2" w:rsidP="00ED326B">
      <w:pPr>
        <w:rPr>
          <w:rFonts w:ascii="HELVETIA" w:hAnsi="HELVETIA"/>
          <w:color w:val="000080"/>
          <w:sz w:val="27"/>
          <w:szCs w:val="27"/>
        </w:rPr>
      </w:pPr>
    </w:p>
    <w:p w14:paraId="4338F8BC" w14:textId="7EBF7C19" w:rsidR="00ED326B" w:rsidRPr="002076F8" w:rsidRDefault="00ED326B" w:rsidP="00ED326B">
      <w:bookmarkStart w:id="0" w:name="_GoBack"/>
      <w:r w:rsidRPr="002076F8">
        <w:rPr>
          <w:rFonts w:ascii="HELVETIA" w:hAnsi="HELVETIA"/>
          <w:color w:val="000080"/>
          <w:sz w:val="27"/>
          <w:szCs w:val="27"/>
        </w:rPr>
        <w:t xml:space="preserve">Roma, </w:t>
      </w:r>
      <w:r w:rsidRPr="00C97F2B">
        <w:rPr>
          <w:rFonts w:ascii="Calibri Light" w:hAnsi="Calibri Light" w:cs="Calibri Light"/>
        </w:rPr>
        <w:t>26/03/202</w:t>
      </w:r>
      <w:r w:rsidR="007B5BC2">
        <w:rPr>
          <w:rFonts w:ascii="Calibri Light" w:hAnsi="Calibri Light" w:cs="Calibri Light"/>
        </w:rPr>
        <w:t>4</w:t>
      </w:r>
    </w:p>
    <w:p w14:paraId="7BAB09C1" w14:textId="5C095093" w:rsidR="00ED326B" w:rsidRPr="002076F8" w:rsidRDefault="00ED326B" w:rsidP="00ED326B">
      <w:pPr>
        <w:tabs>
          <w:tab w:val="left" w:pos="993"/>
        </w:tabs>
        <w:rPr>
          <w:rFonts w:ascii="HELVETIA" w:hAnsi="HELVETIA"/>
          <w:color w:val="000080"/>
          <w:sz w:val="27"/>
          <w:szCs w:val="27"/>
        </w:rPr>
      </w:pPr>
      <w:r w:rsidRPr="002076F8">
        <w:rPr>
          <w:rFonts w:ascii="HELVETIA" w:hAnsi="HELVETIA"/>
          <w:color w:val="000080"/>
          <w:sz w:val="27"/>
          <w:szCs w:val="27"/>
        </w:rPr>
        <w:t xml:space="preserve">Prot.    </w:t>
      </w:r>
      <w:r w:rsidR="007B5BC2" w:rsidRPr="007B5BC2">
        <w:rPr>
          <w:rFonts w:ascii="HELVETIA" w:hAnsi="HELVETIA"/>
          <w:sz w:val="27"/>
          <w:szCs w:val="27"/>
        </w:rPr>
        <w:t>10</w:t>
      </w:r>
      <w:r w:rsidRPr="00C97F2B">
        <w:rPr>
          <w:rFonts w:ascii="Calibri Light" w:hAnsi="Calibri Light" w:cs="Calibri Light"/>
        </w:rPr>
        <w:t>/ORG</w:t>
      </w:r>
    </w:p>
    <w:p w14:paraId="5FB85275" w14:textId="74E534B8" w:rsidR="003E5137" w:rsidRPr="003E5137" w:rsidRDefault="00ED326B" w:rsidP="00351CD5">
      <w:pPr>
        <w:jc w:val="both"/>
        <w:rPr>
          <w:rFonts w:ascii="Calibri Light" w:hAnsi="Calibri Light" w:cs="Calibri Light"/>
          <w:color w:val="000080"/>
          <w:sz w:val="27"/>
          <w:szCs w:val="27"/>
        </w:rPr>
      </w:pPr>
      <w:r w:rsidRPr="002076F8">
        <w:rPr>
          <w:rFonts w:ascii="HELVETIA" w:hAnsi="HELVETIA"/>
          <w:color w:val="000080"/>
          <w:sz w:val="27"/>
          <w:szCs w:val="27"/>
        </w:rPr>
        <w:t xml:space="preserve">Oggetto </w:t>
      </w:r>
      <w:r w:rsidR="00C97F2B" w:rsidRPr="003E5137">
        <w:rPr>
          <w:rFonts w:ascii="Helvetica" w:hAnsi="Helvetica"/>
          <w:color w:val="49535D"/>
          <w:sz w:val="27"/>
          <w:szCs w:val="27"/>
        </w:rPr>
        <w:t>“</w:t>
      </w:r>
      <w:r w:rsidR="00C97F2B" w:rsidRPr="003E5137">
        <w:rPr>
          <w:rFonts w:ascii="Calibri Light" w:hAnsi="Calibri Light" w:cs="Calibri Light"/>
          <w:color w:val="49535D"/>
          <w:sz w:val="27"/>
          <w:szCs w:val="27"/>
        </w:rPr>
        <w:t>Estate INPSieme Senior 202</w:t>
      </w:r>
      <w:r w:rsidR="007B5BC2">
        <w:rPr>
          <w:rFonts w:ascii="Calibri Light" w:hAnsi="Calibri Light" w:cs="Calibri Light"/>
          <w:color w:val="49535D"/>
          <w:sz w:val="27"/>
          <w:szCs w:val="27"/>
        </w:rPr>
        <w:t>4</w:t>
      </w:r>
      <w:r w:rsidR="00C97F2B" w:rsidRPr="003E5137">
        <w:rPr>
          <w:rFonts w:ascii="Helvetica" w:hAnsi="Helvetica"/>
          <w:color w:val="49535D"/>
          <w:sz w:val="27"/>
          <w:szCs w:val="27"/>
        </w:rPr>
        <w:t>”</w:t>
      </w:r>
      <w:r w:rsidR="00351CD5">
        <w:rPr>
          <w:rFonts w:ascii="Calibri Light" w:hAnsi="Calibri Light" w:cs="Calibri Light"/>
          <w:color w:val="000080"/>
          <w:sz w:val="27"/>
          <w:szCs w:val="27"/>
        </w:rPr>
        <w:t>,</w:t>
      </w:r>
      <w:r w:rsidR="003E5137" w:rsidRPr="003E5137">
        <w:rPr>
          <w:rFonts w:ascii="Calibri Light" w:hAnsi="Calibri Light" w:cs="Calibri Light"/>
          <w:color w:val="49535D"/>
          <w:sz w:val="27"/>
          <w:szCs w:val="27"/>
        </w:rPr>
        <w:t xml:space="preserve"> pubblicato </w:t>
      </w:r>
      <w:r w:rsidR="00351CD5">
        <w:rPr>
          <w:rFonts w:ascii="Calibri Light" w:hAnsi="Calibri Light" w:cs="Calibri Light"/>
          <w:color w:val="49535D"/>
          <w:sz w:val="27"/>
          <w:szCs w:val="27"/>
        </w:rPr>
        <w:t xml:space="preserve">un </w:t>
      </w:r>
      <w:r w:rsidR="00351CD5" w:rsidRPr="00351CD5">
        <w:rPr>
          <w:rFonts w:ascii="Calibri Light" w:hAnsi="Calibri Light" w:cs="Calibri Light"/>
          <w:color w:val="49535D"/>
          <w:sz w:val="27"/>
          <w:szCs w:val="27"/>
          <w:u w:val="single"/>
        </w:rPr>
        <w:t>Bando</w:t>
      </w:r>
      <w:r w:rsidR="00351CD5">
        <w:rPr>
          <w:rFonts w:ascii="Calibri Light" w:hAnsi="Calibri Light" w:cs="Calibri Light"/>
          <w:color w:val="49535D"/>
          <w:sz w:val="27"/>
          <w:szCs w:val="27"/>
        </w:rPr>
        <w:t xml:space="preserve"> </w:t>
      </w:r>
      <w:r w:rsidR="003E5137" w:rsidRPr="003E5137">
        <w:rPr>
          <w:rFonts w:ascii="Calibri Light" w:hAnsi="Calibri Light" w:cs="Calibri Light"/>
          <w:color w:val="49535D"/>
          <w:sz w:val="27"/>
          <w:szCs w:val="27"/>
        </w:rPr>
        <w:t>che prevede l’assegnazione di </w:t>
      </w:r>
      <w:r w:rsidR="00351CD5">
        <w:rPr>
          <w:rFonts w:ascii="Calibri Light" w:hAnsi="Calibri Light" w:cs="Calibri Light"/>
          <w:color w:val="49535D"/>
          <w:sz w:val="27"/>
          <w:szCs w:val="27"/>
        </w:rPr>
        <w:t>“</w:t>
      </w:r>
      <w:r w:rsidR="003E5137" w:rsidRPr="003E5137">
        <w:rPr>
          <w:rFonts w:ascii="Calibri Light" w:hAnsi="Calibri Light" w:cs="Calibri Light"/>
          <w:b/>
          <w:bCs/>
          <w:color w:val="49535D"/>
          <w:sz w:val="27"/>
          <w:szCs w:val="27"/>
        </w:rPr>
        <w:t xml:space="preserve">contributi per soggiorni in </w:t>
      </w:r>
      <w:r w:rsidR="00351CD5">
        <w:rPr>
          <w:rFonts w:ascii="Calibri Light" w:hAnsi="Calibri Light" w:cs="Calibri Light"/>
          <w:b/>
          <w:bCs/>
          <w:color w:val="49535D"/>
          <w:sz w:val="27"/>
          <w:szCs w:val="27"/>
        </w:rPr>
        <w:t>Italia”</w:t>
      </w:r>
      <w:r w:rsidR="003E5137" w:rsidRPr="003E5137">
        <w:rPr>
          <w:rFonts w:ascii="Helvetica" w:hAnsi="Helvetica"/>
          <w:color w:val="49535D"/>
          <w:sz w:val="27"/>
          <w:szCs w:val="27"/>
        </w:rPr>
        <w:t>.</w:t>
      </w:r>
    </w:p>
    <w:p w14:paraId="69D9B2F2" w14:textId="77777777" w:rsidR="00ED326B" w:rsidRPr="002076F8" w:rsidRDefault="00ED326B" w:rsidP="00ED326B">
      <w:pPr>
        <w:ind w:left="216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1918C6FC" w14:textId="77777777" w:rsidR="00351CD5" w:rsidRDefault="00351CD5" w:rsidP="00C97F2B">
      <w:pPr>
        <w:shd w:val="clear" w:color="auto" w:fill="FFFFFF"/>
        <w:spacing w:after="165"/>
        <w:rPr>
          <w:rFonts w:ascii="Calibri Light" w:eastAsiaTheme="minorHAnsi" w:hAnsi="Calibri Light" w:cs="Calibri Light"/>
          <w:color w:val="404040" w:themeColor="text1" w:themeTint="BF"/>
          <w:sz w:val="27"/>
          <w:szCs w:val="27"/>
        </w:rPr>
      </w:pPr>
    </w:p>
    <w:p w14:paraId="53FA8D77" w14:textId="7C6B1463" w:rsidR="00C97F2B" w:rsidRPr="007B5BC2" w:rsidRDefault="00ED326B" w:rsidP="007B5BC2">
      <w:pPr>
        <w:shd w:val="clear" w:color="auto" w:fill="FFFFFF"/>
        <w:spacing w:after="165"/>
        <w:jc w:val="both"/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</w:pPr>
      <w:r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Riparte</w:t>
      </w:r>
      <w:r w:rsidR="003E5137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</w:t>
      </w:r>
      <w:r w:rsidR="007B5BC2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anche quest’anno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, </w:t>
      </w:r>
      <w:r w:rsidR="007B5BC2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il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  <w:u w:val="double"/>
        </w:rPr>
        <w:t>Bando</w:t>
      </w:r>
      <w:r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contributi “</w:t>
      </w:r>
      <w:hyperlink r:id="rId8" w:tooltip="vai al bando" w:history="1">
        <w:r w:rsidRPr="007B5BC2">
          <w:rPr>
            <w:rFonts w:ascii="Courier New" w:eastAsiaTheme="minorHAnsi" w:hAnsi="Courier New" w:cs="Courier New"/>
            <w:color w:val="595959" w:themeColor="text1" w:themeTint="A6"/>
            <w:sz w:val="27"/>
            <w:szCs w:val="27"/>
            <w:u w:val="single"/>
          </w:rPr>
          <w:t>Estate INPSieme</w:t>
        </w:r>
        <w:r w:rsidR="007B5BC2">
          <w:rPr>
            <w:rFonts w:ascii="Courier New" w:eastAsiaTheme="minorHAnsi" w:hAnsi="Courier New" w:cs="Courier New"/>
            <w:color w:val="595959" w:themeColor="text1" w:themeTint="A6"/>
            <w:sz w:val="27"/>
            <w:szCs w:val="27"/>
            <w:u w:val="single"/>
          </w:rPr>
          <w:t xml:space="preserve"> senior</w:t>
        </w:r>
        <w:r w:rsidRPr="007B5BC2">
          <w:rPr>
            <w:rFonts w:ascii="Courier New" w:eastAsiaTheme="minorHAnsi" w:hAnsi="Courier New" w:cs="Courier New"/>
            <w:color w:val="595959" w:themeColor="text1" w:themeTint="A6"/>
            <w:sz w:val="27"/>
            <w:szCs w:val="27"/>
            <w:u w:val="single"/>
          </w:rPr>
          <w:t xml:space="preserve"> Italia</w:t>
        </w:r>
      </w:hyperlink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  <w:u w:val="single"/>
        </w:rPr>
        <w:t>”</w:t>
      </w:r>
      <w:r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, </w:t>
      </w:r>
      <w:r w:rsidR="00C97F2B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Bando di 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concorso </w:t>
      </w:r>
      <w:r w:rsidR="007B5BC2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che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offre</w:t>
      </w:r>
      <w:r w:rsidR="007B5BC2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-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</w:t>
      </w:r>
      <w:r w:rsidR="007B5BC2" w:rsidRPr="007B5BC2">
        <w:rPr>
          <w:rFonts w:ascii="Courier New" w:hAnsi="Courier New" w:cs="Courier New"/>
          <w:color w:val="595959" w:themeColor="text1" w:themeTint="A6"/>
          <w:sz w:val="27"/>
          <w:szCs w:val="27"/>
        </w:rPr>
        <w:t>agli iscritti alla Gestione Fondo IPOST</w:t>
      </w:r>
      <w:r w:rsidR="007B5BC2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, cioè</w:t>
      </w:r>
      <w:r w:rsidR="00351CD5" w:rsidRPr="007B5BC2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 xml:space="preserve"> </w:t>
      </w:r>
      <w:r w:rsidR="002C6A1A">
        <w:rPr>
          <w:rFonts w:ascii="Courier New" w:eastAsiaTheme="minorHAnsi" w:hAnsi="Courier New" w:cs="Courier New"/>
          <w:color w:val="595959" w:themeColor="text1" w:themeTint="A6"/>
          <w:sz w:val="27"/>
          <w:szCs w:val="27"/>
        </w:rPr>
        <w:t>(</w:t>
      </w:r>
      <w:r w:rsidR="00351CD5" w:rsidRPr="002C6A1A">
        <w:rPr>
          <w:rFonts w:ascii="Courier New" w:eastAsiaTheme="minorHAnsi" w:hAnsi="Courier New" w:cs="Courier New"/>
          <w:i/>
          <w:iCs/>
          <w:color w:val="595959" w:themeColor="text1" w:themeTint="A6"/>
          <w:sz w:val="27"/>
          <w:szCs w:val="27"/>
        </w:rPr>
        <w:t>pensionati</w:t>
      </w:r>
      <w:r w:rsidR="007B5BC2" w:rsidRPr="002C6A1A">
        <w:rPr>
          <w:rFonts w:ascii="Courier New" w:hAnsi="Courier New" w:cs="Courier New"/>
          <w:i/>
          <w:iCs/>
          <w:color w:val="595959" w:themeColor="text1" w:themeTint="A6"/>
          <w:sz w:val="27"/>
          <w:szCs w:val="27"/>
        </w:rPr>
        <w:t xml:space="preserve">, </w:t>
      </w:r>
      <w:r w:rsidR="00351CD5" w:rsidRPr="002C6A1A">
        <w:rPr>
          <w:rFonts w:ascii="Courier New" w:hAnsi="Courier New" w:cs="Courier New"/>
          <w:i/>
          <w:iCs/>
          <w:color w:val="595959" w:themeColor="text1" w:themeTint="A6"/>
          <w:sz w:val="27"/>
          <w:szCs w:val="27"/>
        </w:rPr>
        <w:t>loro coniugi</w:t>
      </w:r>
      <w:r w:rsidR="00C97F2B" w:rsidRPr="002C6A1A">
        <w:rPr>
          <w:rFonts w:ascii="Courier New" w:hAnsi="Courier New" w:cs="Courier New"/>
          <w:i/>
          <w:iCs/>
          <w:color w:val="595959" w:themeColor="text1" w:themeTint="A6"/>
          <w:sz w:val="27"/>
          <w:szCs w:val="27"/>
        </w:rPr>
        <w:t xml:space="preserve">, figli disabili </w:t>
      </w:r>
      <w:r w:rsidR="002C6A1A">
        <w:rPr>
          <w:rFonts w:ascii="Courier New" w:hAnsi="Courier New" w:cs="Courier New"/>
          <w:i/>
          <w:iCs/>
          <w:color w:val="595959" w:themeColor="text1" w:themeTint="A6"/>
          <w:sz w:val="27"/>
          <w:szCs w:val="27"/>
        </w:rPr>
        <w:t xml:space="preserve">e </w:t>
      </w:r>
      <w:r w:rsidR="00C97F2B" w:rsidRPr="002C6A1A">
        <w:rPr>
          <w:rFonts w:ascii="Courier New" w:hAnsi="Courier New" w:cs="Courier New"/>
          <w:i/>
          <w:iCs/>
          <w:color w:val="595959" w:themeColor="text1" w:themeTint="A6"/>
          <w:sz w:val="27"/>
          <w:szCs w:val="27"/>
        </w:rPr>
        <w:t>conviventi</w:t>
      </w:r>
      <w:r w:rsidR="002C6A1A">
        <w:rPr>
          <w:rFonts w:ascii="Courier New" w:hAnsi="Courier New" w:cs="Courier New"/>
          <w:color w:val="595959" w:themeColor="text1" w:themeTint="A6"/>
          <w:sz w:val="27"/>
          <w:szCs w:val="27"/>
        </w:rPr>
        <w:t>)</w:t>
      </w:r>
      <w:r w:rsidR="00C97F2B" w:rsidRPr="007B5BC2">
        <w:rPr>
          <w:rFonts w:ascii="Courier New" w:hAnsi="Courier New" w:cs="Courier New"/>
          <w:color w:val="595959" w:themeColor="text1" w:themeTint="A6"/>
          <w:sz w:val="27"/>
          <w:szCs w:val="27"/>
        </w:rPr>
        <w:t>, la possibilità di fruire di soggiorni estivi in località marine, montane, termali o culturali italiane nei mesi di luglio, agosto e settembre.</w:t>
      </w:r>
    </w:p>
    <w:p w14:paraId="671053F3" w14:textId="60AC2938" w:rsidR="002B1817" w:rsidRPr="007B5BC2" w:rsidRDefault="007B5BC2" w:rsidP="002B1817">
      <w:pPr>
        <w:jc w:val="both"/>
        <w:rPr>
          <w:rFonts w:ascii="Courier New" w:hAnsi="Courier New" w:cs="Courier New"/>
          <w:color w:val="595959" w:themeColor="text1" w:themeTint="A6"/>
        </w:rPr>
      </w:pPr>
      <w:r w:rsidRPr="007B5BC2">
        <w:rPr>
          <w:rFonts w:ascii="Courier New" w:hAnsi="Courier New" w:cs="Courier New"/>
          <w:color w:val="595959" w:themeColor="text1" w:themeTint="A6"/>
        </w:rPr>
        <w:t>La domanda deve essere presentata dal soggetto richiedente la prestazione, come individuato dall’art. 1, comma 5, esclusivamente per via telematica.</w:t>
      </w:r>
    </w:p>
    <w:p w14:paraId="197EF51C" w14:textId="77777777" w:rsidR="007B5BC2" w:rsidRPr="007B5BC2" w:rsidRDefault="007B5BC2" w:rsidP="002B1817">
      <w:pPr>
        <w:jc w:val="both"/>
        <w:rPr>
          <w:rFonts w:ascii="Courier New" w:eastAsiaTheme="minorHAnsi" w:hAnsi="Courier New" w:cs="Courier New"/>
          <w:i/>
          <w:color w:val="595959" w:themeColor="text1" w:themeTint="A6"/>
          <w:sz w:val="27"/>
          <w:szCs w:val="27"/>
          <w:shd w:val="clear" w:color="auto" w:fill="FFFFFF"/>
        </w:rPr>
      </w:pPr>
    </w:p>
    <w:p w14:paraId="341E584D" w14:textId="38A55F09" w:rsidR="00351CD5" w:rsidRPr="007B5BC2" w:rsidRDefault="007B5BC2" w:rsidP="002B1817">
      <w:pPr>
        <w:jc w:val="both"/>
        <w:rPr>
          <w:rFonts w:ascii="Courier New" w:hAnsi="Courier New" w:cs="Courier New"/>
          <w:color w:val="595959" w:themeColor="text1" w:themeTint="A6"/>
        </w:rPr>
      </w:pPr>
      <w:r w:rsidRPr="007B5BC2">
        <w:rPr>
          <w:rFonts w:ascii="Courier New" w:hAnsi="Courier New" w:cs="Courier New"/>
          <w:color w:val="595959" w:themeColor="text1" w:themeTint="A6"/>
        </w:rPr>
        <w:t>In sede di domanda è necessario, altresì, indicare eventuali altri partecipanti al soggiorno oltre al richiedente, tra quelli indicati all’art. 1, comma 4, lettere a) e b).</w:t>
      </w:r>
    </w:p>
    <w:p w14:paraId="7C2AE8D3" w14:textId="77777777" w:rsidR="007B5BC2" w:rsidRPr="007B5BC2" w:rsidRDefault="007B5BC2" w:rsidP="002B1817">
      <w:pPr>
        <w:jc w:val="both"/>
        <w:rPr>
          <w:rFonts w:ascii="Courier New" w:eastAsiaTheme="minorHAnsi" w:hAnsi="Courier New" w:cs="Courier New"/>
          <w:i/>
          <w:color w:val="595959" w:themeColor="text1" w:themeTint="A6"/>
          <w:sz w:val="27"/>
          <w:szCs w:val="27"/>
          <w:shd w:val="clear" w:color="auto" w:fill="FFFFFF"/>
        </w:rPr>
      </w:pPr>
    </w:p>
    <w:p w14:paraId="0823FEAD" w14:textId="20C0F35C" w:rsidR="00351CD5" w:rsidRPr="007B5BC2" w:rsidRDefault="007B5BC2" w:rsidP="002B1817">
      <w:pPr>
        <w:jc w:val="both"/>
        <w:rPr>
          <w:rFonts w:ascii="Courier New" w:hAnsi="Courier New" w:cs="Courier New"/>
        </w:rPr>
      </w:pPr>
      <w:r w:rsidRPr="007B5BC2">
        <w:rPr>
          <w:rFonts w:ascii="Courier New" w:hAnsi="Courier New" w:cs="Courier New"/>
          <w:color w:val="595959" w:themeColor="text1" w:themeTint="A6"/>
        </w:rPr>
        <w:t xml:space="preserve">La domanda deve essere trasmessa dal richiedente la prestazione, come individuato ai sensi dell’art. 1, comma 5, del presente bando, a decorrere </w:t>
      </w:r>
      <w:r w:rsidRPr="002C6A1A">
        <w:rPr>
          <w:rFonts w:ascii="Courier New" w:hAnsi="Courier New" w:cs="Courier New"/>
          <w:color w:val="595959" w:themeColor="text1" w:themeTint="A6"/>
          <w:u w:val="single"/>
        </w:rPr>
        <w:t>dalle ore 12,00 del giorno 25 marzo 2024 e non oltre le ore 12,00 del giorno 17 aprile 2024</w:t>
      </w:r>
      <w:r w:rsidRPr="007B5BC2">
        <w:rPr>
          <w:rFonts w:ascii="Courier New" w:hAnsi="Courier New" w:cs="Courier New"/>
          <w:color w:val="595959" w:themeColor="text1" w:themeTint="A6"/>
        </w:rPr>
        <w:t>.</w:t>
      </w:r>
    </w:p>
    <w:p w14:paraId="38BE11E0" w14:textId="77777777" w:rsidR="007B5BC2" w:rsidRPr="007B5BC2" w:rsidRDefault="007B5BC2" w:rsidP="002B1817">
      <w:pPr>
        <w:jc w:val="both"/>
      </w:pPr>
    </w:p>
    <w:p w14:paraId="751AFF83" w14:textId="77777777" w:rsidR="007B5BC2" w:rsidRPr="007B5BC2" w:rsidRDefault="007B5BC2" w:rsidP="002B1817">
      <w:pPr>
        <w:jc w:val="both"/>
        <w:rPr>
          <w:rFonts w:ascii="&amp;quot" w:eastAsiaTheme="minorHAnsi" w:hAnsi="&amp;quot" w:cstheme="minorBidi"/>
          <w:i/>
          <w:sz w:val="27"/>
          <w:szCs w:val="27"/>
          <w:shd w:val="clear" w:color="auto" w:fill="FFFFFF"/>
        </w:rPr>
      </w:pPr>
    </w:p>
    <w:p w14:paraId="2BFD5796" w14:textId="77777777" w:rsidR="00351CD5" w:rsidRDefault="00351CD5" w:rsidP="002B1817">
      <w:pPr>
        <w:jc w:val="both"/>
        <w:rPr>
          <w:rFonts w:ascii="&amp;quot" w:eastAsiaTheme="minorHAnsi" w:hAnsi="&amp;quot" w:cstheme="minorBidi"/>
          <w:i/>
          <w:sz w:val="27"/>
          <w:szCs w:val="27"/>
          <w:shd w:val="clear" w:color="auto" w:fill="FFFFFF"/>
        </w:rPr>
      </w:pPr>
    </w:p>
    <w:p w14:paraId="436C665D" w14:textId="60E8C502" w:rsidR="0021699D" w:rsidRDefault="0021699D" w:rsidP="00C95911">
      <w:pPr>
        <w:jc w:val="both"/>
        <w:rPr>
          <w:rFonts w:asciiTheme="minorHAnsi" w:hAnsiTheme="minorHAnsi" w:cstheme="minorHAnsi"/>
          <w:sz w:val="25"/>
          <w:szCs w:val="25"/>
        </w:rPr>
      </w:pPr>
    </w:p>
    <w:p w14:paraId="0DE3F8A0" w14:textId="77777777" w:rsidR="00C95911" w:rsidRPr="00C95911" w:rsidRDefault="00C95911" w:rsidP="00C95911">
      <w:pPr>
        <w:ind w:left="4248"/>
        <w:jc w:val="both"/>
        <w:rPr>
          <w:rFonts w:asciiTheme="minorHAnsi" w:eastAsiaTheme="minorHAnsi" w:hAnsiTheme="minorHAnsi" w:cstheme="minorHAnsi"/>
          <w:color w:val="404040" w:themeColor="text1" w:themeTint="BF"/>
          <w:shd w:val="clear" w:color="auto" w:fill="FFFFFF"/>
        </w:rPr>
      </w:pPr>
    </w:p>
    <w:p w14:paraId="267F9F06" w14:textId="77777777" w:rsidR="00C95911" w:rsidRDefault="00C95911" w:rsidP="002076F8">
      <w:pPr>
        <w:ind w:left="4248"/>
        <w:jc w:val="both"/>
        <w:rPr>
          <w:rFonts w:ascii="&amp;quot" w:eastAsiaTheme="minorHAnsi" w:hAnsi="&amp;quot" w:cstheme="minorBidi"/>
          <w:color w:val="404040" w:themeColor="text1" w:themeTint="BF"/>
          <w:sz w:val="27"/>
          <w:szCs w:val="27"/>
          <w:shd w:val="clear" w:color="auto" w:fill="FFFFFF"/>
        </w:rPr>
      </w:pPr>
    </w:p>
    <w:p w14:paraId="0185C6B2" w14:textId="7DC5C0BA" w:rsidR="002076F8" w:rsidRPr="00351CD5" w:rsidRDefault="002076F8" w:rsidP="002076F8">
      <w:pPr>
        <w:ind w:left="4248"/>
        <w:jc w:val="both"/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</w:pP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 xml:space="preserve">    </w:t>
      </w:r>
      <w:r w:rsidR="00E1122A"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 xml:space="preserve"> </w:t>
      </w:r>
      <w:r w:rsidRPr="00351CD5">
        <w:rPr>
          <w:rFonts w:asciiTheme="minorHAnsi" w:eastAsiaTheme="minorHAnsi" w:hAnsiTheme="minorHAnsi" w:cstheme="minorHAnsi"/>
          <w:sz w:val="27"/>
          <w:szCs w:val="27"/>
          <w:shd w:val="clear" w:color="auto" w:fill="FFFFFF"/>
        </w:rPr>
        <w:t>La Segreteria Nazionale Uilposte</w:t>
      </w:r>
    </w:p>
    <w:p w14:paraId="04244FB8" w14:textId="324F2F59" w:rsidR="00B30046" w:rsidRPr="00351CD5" w:rsidRDefault="002076F8" w:rsidP="002076F8">
      <w:pPr>
        <w:jc w:val="both"/>
        <w:rPr>
          <w:rFonts w:asciiTheme="minorHAnsi" w:eastAsiaTheme="minorHAnsi" w:hAnsiTheme="minorHAnsi" w:cstheme="minorHAnsi"/>
          <w:sz w:val="27"/>
          <w:szCs w:val="27"/>
          <w:shd w:val="clear" w:color="auto" w:fill="FFFFFF"/>
        </w:rPr>
      </w:pP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ab/>
      </w: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ab/>
      </w: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ab/>
      </w: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ab/>
      </w:r>
      <w:r w:rsidRPr="00351CD5">
        <w:rPr>
          <w:rFonts w:asciiTheme="minorHAnsi" w:eastAsiaTheme="minorHAnsi" w:hAnsiTheme="minorHAnsi" w:cstheme="minorHAnsi"/>
          <w:color w:val="404040" w:themeColor="text1" w:themeTint="BF"/>
          <w:sz w:val="27"/>
          <w:szCs w:val="27"/>
          <w:shd w:val="clear" w:color="auto" w:fill="FFFFFF"/>
        </w:rPr>
        <w:tab/>
      </w:r>
      <w:r w:rsidRPr="00351CD5">
        <w:rPr>
          <w:rFonts w:asciiTheme="minorHAnsi" w:eastAsiaTheme="minorHAnsi" w:hAnsiTheme="minorHAnsi" w:cstheme="minorHAnsi"/>
          <w:sz w:val="27"/>
          <w:szCs w:val="27"/>
          <w:shd w:val="clear" w:color="auto" w:fill="FFFFFF"/>
        </w:rPr>
        <w:t xml:space="preserve">      (</w:t>
      </w:r>
      <w:r w:rsidRPr="00351CD5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Area Organizzazione Politiche Previdenziali e Servizi</w:t>
      </w:r>
      <w:r w:rsidR="00E1122A" w:rsidRPr="00351CD5">
        <w:rPr>
          <w:rFonts w:asciiTheme="minorHAnsi" w:eastAsiaTheme="minorHAnsi" w:hAnsiTheme="minorHAnsi" w:cstheme="minorHAnsi"/>
          <w:sz w:val="27"/>
          <w:szCs w:val="27"/>
          <w:shd w:val="clear" w:color="auto" w:fill="FFFFFF"/>
        </w:rPr>
        <w:t>)</w:t>
      </w:r>
    </w:p>
    <w:p w14:paraId="22D84918" w14:textId="7A781CA5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p w14:paraId="6CEFD79B" w14:textId="482F4447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p w14:paraId="585B3215" w14:textId="3D9D24BF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p w14:paraId="50979A6A" w14:textId="630BA4FB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p w14:paraId="50C50E2B" w14:textId="32BD716C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bookmarkEnd w:id="0"/>
    <w:p w14:paraId="30AEA2BD" w14:textId="36A5FFC2" w:rsidR="008F75AB" w:rsidRDefault="008F75AB" w:rsidP="002076F8">
      <w:pPr>
        <w:jc w:val="both"/>
        <w:rPr>
          <w:rFonts w:ascii="&amp;quot" w:eastAsiaTheme="minorHAnsi" w:hAnsi="&amp;quot" w:cstheme="minorBidi"/>
          <w:sz w:val="27"/>
          <w:szCs w:val="27"/>
          <w:shd w:val="clear" w:color="auto" w:fill="FFFFFF"/>
        </w:rPr>
      </w:pPr>
    </w:p>
    <w:sectPr w:rsidR="008F75AB" w:rsidSect="00937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38" w:right="1021" w:bottom="284" w:left="851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2DE2" w14:textId="77777777" w:rsidR="00FA1CDB" w:rsidRDefault="00FA1CDB">
      <w:r>
        <w:separator/>
      </w:r>
    </w:p>
  </w:endnote>
  <w:endnote w:type="continuationSeparator" w:id="0">
    <w:p w14:paraId="29D91026" w14:textId="77777777" w:rsidR="00FA1CDB" w:rsidRDefault="00F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2D95" w14:textId="77777777" w:rsidR="00F55C59" w:rsidRDefault="00F55C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9717" w14:textId="77777777" w:rsidR="00F55C59" w:rsidRPr="00F55C59" w:rsidRDefault="00F55C59" w:rsidP="00F55C59">
    <w:pPr>
      <w:pStyle w:val="Pidipagina"/>
      <w:rPr>
        <w:b/>
      </w:rPr>
    </w:pPr>
    <w:r w:rsidRPr="00F55C59">
      <w:rPr>
        <w:b/>
      </w:rPr>
      <w:t>SEDE NAZIONALE</w:t>
    </w:r>
  </w:p>
  <w:p w14:paraId="381F02DB" w14:textId="77777777" w:rsidR="00F55C59" w:rsidRDefault="00F55C59" w:rsidP="00F55C59">
    <w:pPr>
      <w:pStyle w:val="Pidipagina"/>
    </w:pPr>
    <w:r>
      <w:t>00128 Roma -Viale Eroi di Cefalonia, 135</w:t>
    </w:r>
  </w:p>
  <w:p w14:paraId="18BD5990" w14:textId="77777777" w:rsidR="00F55C59" w:rsidRPr="00F55C59" w:rsidRDefault="00F55C59" w:rsidP="00F55C59">
    <w:pPr>
      <w:pStyle w:val="Pidipagina"/>
      <w:rPr>
        <w:lang w:val="en-US"/>
      </w:rPr>
    </w:pPr>
    <w:r>
      <w:rPr>
        <w:lang w:val="en-US"/>
      </w:rPr>
      <w:t>T</w:t>
    </w:r>
    <w:r w:rsidRPr="00F55C59">
      <w:rPr>
        <w:lang w:val="en-US"/>
      </w:rPr>
      <w:t xml:space="preserve">el. 065082137 - </w:t>
    </w:r>
    <w:proofErr w:type="gramStart"/>
    <w:r w:rsidRPr="00F55C59">
      <w:rPr>
        <w:lang w:val="en-US"/>
      </w:rPr>
      <w:t>fax  065071470</w:t>
    </w:r>
    <w:proofErr w:type="gramEnd"/>
  </w:p>
  <w:p w14:paraId="3321A029" w14:textId="77777777" w:rsidR="00ED1B22" w:rsidRDefault="00F55C59" w:rsidP="00F55C59">
    <w:pPr>
      <w:pStyle w:val="Pidipagina"/>
      <w:rPr>
        <w:lang w:val="en-US"/>
      </w:rPr>
    </w:pPr>
    <w:r w:rsidRPr="00F55C59">
      <w:rPr>
        <w:lang w:val="en-US"/>
      </w:rPr>
      <w:t>mail:info@uilpost.net</w:t>
    </w:r>
  </w:p>
  <w:p w14:paraId="2C0A1D3D" w14:textId="77777777" w:rsidR="00F55C59" w:rsidRPr="00F55C59" w:rsidRDefault="00F55C59" w:rsidP="00F55C59">
    <w:pPr>
      <w:pStyle w:val="Pidipagina"/>
      <w:rPr>
        <w:lang w:val="en-US"/>
      </w:rPr>
    </w:pPr>
    <w:r>
      <w:rPr>
        <w:lang w:val="en-US"/>
      </w:rPr>
      <w:t>www.uilposte.it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36CD" w14:textId="77777777" w:rsidR="00F55C59" w:rsidRDefault="00F55C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1A58E" w14:textId="77777777" w:rsidR="00FA1CDB" w:rsidRDefault="00FA1CDB">
      <w:r>
        <w:separator/>
      </w:r>
    </w:p>
  </w:footnote>
  <w:footnote w:type="continuationSeparator" w:id="0">
    <w:p w14:paraId="5EB7BCA6" w14:textId="77777777" w:rsidR="00FA1CDB" w:rsidRDefault="00FA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1912" w14:textId="1F5D039E" w:rsidR="00F55C59" w:rsidRDefault="00500B3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1507E21" wp14:editId="405531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85380" cy="1496695"/>
              <wp:effectExtent l="0" t="1714500" r="0" b="198945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85380" cy="1496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58430" w14:textId="77777777" w:rsidR="00500B32" w:rsidRDefault="00500B32" w:rsidP="00500B3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UILPOSTE 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507E2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89.4pt;height:117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8758430" w14:textId="77777777" w:rsidR="00500B32" w:rsidRDefault="00500B32" w:rsidP="00500B3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UILPOSTE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6" w:type="dxa"/>
      <w:tblInd w:w="-1153" w:type="dxa"/>
      <w:tblLayout w:type="fixed"/>
      <w:tblLook w:val="04A0" w:firstRow="1" w:lastRow="0" w:firstColumn="1" w:lastColumn="0" w:noHBand="0" w:noVBand="1"/>
    </w:tblPr>
    <w:tblGrid>
      <w:gridCol w:w="9224"/>
      <w:gridCol w:w="2833"/>
      <w:gridCol w:w="279"/>
    </w:tblGrid>
    <w:tr w:rsidR="00355609" w:rsidRPr="00104EF6" w14:paraId="35B2DD2B" w14:textId="77777777" w:rsidTr="003B40DA">
      <w:trPr>
        <w:trHeight w:val="940"/>
      </w:trPr>
      <w:tc>
        <w:tcPr>
          <w:tcW w:w="9224" w:type="dxa"/>
        </w:tcPr>
        <w:p w14:paraId="07B98D4F" w14:textId="519F86B6" w:rsidR="003B40DA" w:rsidRDefault="00500B32" w:rsidP="003B40DA">
          <w:pPr>
            <w:tabs>
              <w:tab w:val="center" w:pos="5066"/>
            </w:tabs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 wp14:anchorId="28037ECC" wp14:editId="64F978E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581900" cy="1496695"/>
                    <wp:effectExtent l="0" t="1743075" r="0" b="2027555"/>
                    <wp:wrapNone/>
                    <wp:docPr id="2" name="WordAr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581900" cy="149669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2E140" w14:textId="77777777" w:rsidR="00500B32" w:rsidRDefault="00500B32" w:rsidP="00500B32">
                                <w:pPr>
                                  <w:jc w:val="center"/>
                                  <w:rPr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UILPOSTE 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28037ECC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" o:spid="_x0000_s1027" type="#_x0000_t202" style="position:absolute;margin-left:0;margin-top:0;width:597pt;height:117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F52E140" w14:textId="77777777" w:rsidR="00500B32" w:rsidRDefault="00500B32" w:rsidP="00500B3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UILPOSTE  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746ECA11" w14:textId="77777777" w:rsidR="003B40DA" w:rsidRDefault="003B40DA" w:rsidP="003B40DA">
          <w:pPr>
            <w:tabs>
              <w:tab w:val="center" w:pos="5066"/>
            </w:tabs>
            <w:rPr>
              <w:noProof/>
            </w:rPr>
          </w:pPr>
        </w:p>
        <w:p w14:paraId="594ADB1F" w14:textId="77777777" w:rsidR="00355609" w:rsidRPr="00104EF6" w:rsidRDefault="003B40DA" w:rsidP="003B40DA">
          <w:pPr>
            <w:tabs>
              <w:tab w:val="center" w:pos="5066"/>
            </w:tabs>
            <w:rPr>
              <w:rFonts w:ascii="Calibri" w:hAnsi="Calibri"/>
              <w:color w:val="000080"/>
              <w:sz w:val="14"/>
              <w:szCs w:val="22"/>
            </w:rPr>
          </w:pPr>
          <w:r>
            <w:rPr>
              <w:noProof/>
            </w:rPr>
            <w:t xml:space="preserve">M                </w:t>
          </w:r>
          <w:r>
            <w:rPr>
              <w:noProof/>
            </w:rPr>
            <w:drawing>
              <wp:inline distT="0" distB="0" distL="0" distR="0" wp14:anchorId="2924248A" wp14:editId="6A9A8019">
                <wp:extent cx="2095500" cy="1133475"/>
                <wp:effectExtent l="0" t="0" r="0" b="0"/>
                <wp:docPr id="1" name="Immagine 4" descr="Logo UILposte Segr Naz X 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UILposte Segr Naz X 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</w:p>
      </w:tc>
      <w:tc>
        <w:tcPr>
          <w:tcW w:w="2833" w:type="dxa"/>
        </w:tcPr>
        <w:p w14:paraId="27C5124C" w14:textId="77777777" w:rsidR="00355609" w:rsidRPr="00104EF6" w:rsidRDefault="00355609" w:rsidP="00355609">
          <w:pPr>
            <w:ind w:left="371"/>
            <w:rPr>
              <w:rFonts w:ascii="Calibri" w:hAnsi="Calibri" w:cs="Arial"/>
              <w:color w:val="000080"/>
              <w:sz w:val="20"/>
              <w:szCs w:val="22"/>
            </w:rPr>
          </w:pPr>
        </w:p>
        <w:p w14:paraId="4E5BC5E0" w14:textId="77777777" w:rsidR="00355609" w:rsidRPr="00027B30" w:rsidRDefault="00355609" w:rsidP="00355609">
          <w:pPr>
            <w:ind w:left="1696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31C2FB2B" w14:textId="77777777" w:rsidR="00355609" w:rsidRDefault="00355609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202A5D77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14506497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6B2FBDD5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21929170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0EE22F50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163DB754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58AECBE2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44D08A0C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0F4CCC3F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10445738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28D2BA04" w14:textId="77777777" w:rsidR="003B40DA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  <w:p w14:paraId="3736E78C" w14:textId="77777777" w:rsidR="003B40DA" w:rsidRPr="00027B30" w:rsidRDefault="003B40DA" w:rsidP="003B40DA">
          <w:pPr>
            <w:ind w:left="3393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</w:tc>
      <w:tc>
        <w:tcPr>
          <w:tcW w:w="279" w:type="dxa"/>
        </w:tcPr>
        <w:p w14:paraId="505DB342" w14:textId="77777777" w:rsidR="00355609" w:rsidRPr="00027B30" w:rsidRDefault="00355609" w:rsidP="00355609">
          <w:pPr>
            <w:ind w:left="-6"/>
            <w:rPr>
              <w:rFonts w:ascii="Calibri" w:hAnsi="Calibri" w:cs="Arial"/>
              <w:color w:val="000080"/>
              <w:sz w:val="20"/>
              <w:szCs w:val="22"/>
              <w:lang w:val="en-US"/>
            </w:rPr>
          </w:pPr>
        </w:p>
      </w:tc>
    </w:tr>
  </w:tbl>
  <w:p w14:paraId="29DB8D92" w14:textId="77777777" w:rsidR="003B40DA" w:rsidRPr="00104EF6" w:rsidRDefault="003B40DA" w:rsidP="003B40DA">
    <w:pPr>
      <w:pStyle w:val="Intestazione"/>
      <w:rPr>
        <w:rFonts w:ascii="Calibri" w:hAnsi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34AB" w14:textId="77777777" w:rsidR="00F55C59" w:rsidRDefault="00FA1CDB">
    <w:pPr>
      <w:pStyle w:val="Intestazione"/>
    </w:pPr>
    <w:r>
      <w:rPr>
        <w:noProof/>
      </w:rPr>
      <w:pict w14:anchorId="44312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89.4pt;height:11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ILPOSTE 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C41"/>
    <w:multiLevelType w:val="multilevel"/>
    <w:tmpl w:val="193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4387D"/>
    <w:multiLevelType w:val="hybridMultilevel"/>
    <w:tmpl w:val="C720BC7A"/>
    <w:lvl w:ilvl="0" w:tplc="0410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42050CB"/>
    <w:multiLevelType w:val="hybridMultilevel"/>
    <w:tmpl w:val="AA365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123"/>
    <w:multiLevelType w:val="multilevel"/>
    <w:tmpl w:val="1A4C5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C3D95"/>
    <w:multiLevelType w:val="hybridMultilevel"/>
    <w:tmpl w:val="64F45004"/>
    <w:lvl w:ilvl="0" w:tplc="EA741D4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81AE4"/>
    <w:multiLevelType w:val="multilevel"/>
    <w:tmpl w:val="BB10E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45DB0"/>
    <w:multiLevelType w:val="multilevel"/>
    <w:tmpl w:val="E946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E58F7"/>
    <w:multiLevelType w:val="hybridMultilevel"/>
    <w:tmpl w:val="69461C94"/>
    <w:lvl w:ilvl="0" w:tplc="0410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2D752613"/>
    <w:multiLevelType w:val="hybridMultilevel"/>
    <w:tmpl w:val="AF18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C44"/>
    <w:multiLevelType w:val="multilevel"/>
    <w:tmpl w:val="A9767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97A68"/>
    <w:multiLevelType w:val="multilevel"/>
    <w:tmpl w:val="5498B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92BF8"/>
    <w:multiLevelType w:val="hybridMultilevel"/>
    <w:tmpl w:val="02E8FB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7715"/>
    <w:multiLevelType w:val="hybridMultilevel"/>
    <w:tmpl w:val="5E9C0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014F"/>
    <w:multiLevelType w:val="multilevel"/>
    <w:tmpl w:val="D38E7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63E66"/>
    <w:multiLevelType w:val="hybridMultilevel"/>
    <w:tmpl w:val="6F024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56C85E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3C1C"/>
    <w:multiLevelType w:val="hybridMultilevel"/>
    <w:tmpl w:val="6616EF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120514"/>
    <w:multiLevelType w:val="hybridMultilevel"/>
    <w:tmpl w:val="82124BC6"/>
    <w:lvl w:ilvl="0" w:tplc="5768AE4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66B85"/>
    <w:multiLevelType w:val="hybridMultilevel"/>
    <w:tmpl w:val="EDFEAB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8C2"/>
    <w:multiLevelType w:val="multilevel"/>
    <w:tmpl w:val="1C22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D23EA"/>
    <w:multiLevelType w:val="multilevel"/>
    <w:tmpl w:val="EF1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381218"/>
    <w:multiLevelType w:val="hybridMultilevel"/>
    <w:tmpl w:val="3D463A8E"/>
    <w:lvl w:ilvl="0" w:tplc="B30C8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081D0F"/>
    <w:multiLevelType w:val="hybridMultilevel"/>
    <w:tmpl w:val="49CC7986"/>
    <w:lvl w:ilvl="0" w:tplc="F9D27A2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751B9"/>
    <w:multiLevelType w:val="hybridMultilevel"/>
    <w:tmpl w:val="EEFCC5D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AC36B4"/>
    <w:multiLevelType w:val="hybridMultilevel"/>
    <w:tmpl w:val="A98A9224"/>
    <w:lvl w:ilvl="0" w:tplc="0410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7D766720"/>
    <w:multiLevelType w:val="multilevel"/>
    <w:tmpl w:val="1460F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D71B3"/>
    <w:multiLevelType w:val="multilevel"/>
    <w:tmpl w:val="5038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7"/>
  </w:num>
  <w:num w:numId="5">
    <w:abstractNumId w:val="11"/>
  </w:num>
  <w:num w:numId="6">
    <w:abstractNumId w:val="1"/>
  </w:num>
  <w:num w:numId="7">
    <w:abstractNumId w:val="23"/>
  </w:num>
  <w:num w:numId="8">
    <w:abstractNumId w:val="19"/>
  </w:num>
  <w:num w:numId="9">
    <w:abstractNumId w:val="13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25"/>
  </w:num>
  <w:num w:numId="15">
    <w:abstractNumId w:val="9"/>
  </w:num>
  <w:num w:numId="16">
    <w:abstractNumId w:val="24"/>
  </w:num>
  <w:num w:numId="17">
    <w:abstractNumId w:val="3"/>
  </w:num>
  <w:num w:numId="18">
    <w:abstractNumId w:val="6"/>
  </w:num>
  <w:num w:numId="19">
    <w:abstractNumId w:val="8"/>
  </w:num>
  <w:num w:numId="20">
    <w:abstractNumId w:val="2"/>
  </w:num>
  <w:num w:numId="21">
    <w:abstractNumId w:val="16"/>
  </w:num>
  <w:num w:numId="22">
    <w:abstractNumId w:val="12"/>
  </w:num>
  <w:num w:numId="23">
    <w:abstractNumId w:val="21"/>
  </w:num>
  <w:num w:numId="24">
    <w:abstractNumId w:val="14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5"/>
    <w:rsid w:val="0000327B"/>
    <w:rsid w:val="00003325"/>
    <w:rsid w:val="000034C0"/>
    <w:rsid w:val="00004015"/>
    <w:rsid w:val="00006067"/>
    <w:rsid w:val="000109FC"/>
    <w:rsid w:val="00011659"/>
    <w:rsid w:val="0001181A"/>
    <w:rsid w:val="00013733"/>
    <w:rsid w:val="00014C65"/>
    <w:rsid w:val="000151EF"/>
    <w:rsid w:val="0001560C"/>
    <w:rsid w:val="00016EE6"/>
    <w:rsid w:val="00021887"/>
    <w:rsid w:val="00023FE8"/>
    <w:rsid w:val="0002623A"/>
    <w:rsid w:val="00027B30"/>
    <w:rsid w:val="00031B0B"/>
    <w:rsid w:val="00031D56"/>
    <w:rsid w:val="0003242A"/>
    <w:rsid w:val="0003302D"/>
    <w:rsid w:val="000401C9"/>
    <w:rsid w:val="00040FBB"/>
    <w:rsid w:val="00043788"/>
    <w:rsid w:val="00050C64"/>
    <w:rsid w:val="00057EE7"/>
    <w:rsid w:val="00061672"/>
    <w:rsid w:val="0006492C"/>
    <w:rsid w:val="00073D35"/>
    <w:rsid w:val="000753AD"/>
    <w:rsid w:val="000809BB"/>
    <w:rsid w:val="000861BC"/>
    <w:rsid w:val="000871A9"/>
    <w:rsid w:val="00092CE8"/>
    <w:rsid w:val="00094F2E"/>
    <w:rsid w:val="0009742C"/>
    <w:rsid w:val="000978DF"/>
    <w:rsid w:val="000B10FB"/>
    <w:rsid w:val="000B7585"/>
    <w:rsid w:val="000B763C"/>
    <w:rsid w:val="000C2D10"/>
    <w:rsid w:val="000C75C2"/>
    <w:rsid w:val="000D0E13"/>
    <w:rsid w:val="000D1EDB"/>
    <w:rsid w:val="000D4695"/>
    <w:rsid w:val="000D4F89"/>
    <w:rsid w:val="000D6D29"/>
    <w:rsid w:val="000E1CB0"/>
    <w:rsid w:val="000E5E9A"/>
    <w:rsid w:val="00103A7C"/>
    <w:rsid w:val="00104EF6"/>
    <w:rsid w:val="001060A9"/>
    <w:rsid w:val="0011001B"/>
    <w:rsid w:val="00112055"/>
    <w:rsid w:val="00114A17"/>
    <w:rsid w:val="001161A2"/>
    <w:rsid w:val="00121EDC"/>
    <w:rsid w:val="0012537C"/>
    <w:rsid w:val="001325A7"/>
    <w:rsid w:val="00132F78"/>
    <w:rsid w:val="00136B96"/>
    <w:rsid w:val="0013791B"/>
    <w:rsid w:val="00143907"/>
    <w:rsid w:val="001446F0"/>
    <w:rsid w:val="001466B4"/>
    <w:rsid w:val="0015159A"/>
    <w:rsid w:val="00151B38"/>
    <w:rsid w:val="0015364E"/>
    <w:rsid w:val="00153B44"/>
    <w:rsid w:val="001577FF"/>
    <w:rsid w:val="00165C7C"/>
    <w:rsid w:val="0017208B"/>
    <w:rsid w:val="001731B8"/>
    <w:rsid w:val="00176AF8"/>
    <w:rsid w:val="00181319"/>
    <w:rsid w:val="001837D8"/>
    <w:rsid w:val="00194E68"/>
    <w:rsid w:val="001957DF"/>
    <w:rsid w:val="001A20AD"/>
    <w:rsid w:val="001A2BCD"/>
    <w:rsid w:val="001A3D90"/>
    <w:rsid w:val="001A4AC7"/>
    <w:rsid w:val="001A6164"/>
    <w:rsid w:val="001A711B"/>
    <w:rsid w:val="001B4A7C"/>
    <w:rsid w:val="001B51D9"/>
    <w:rsid w:val="001B5694"/>
    <w:rsid w:val="001C1453"/>
    <w:rsid w:val="001C5A91"/>
    <w:rsid w:val="001C5DB8"/>
    <w:rsid w:val="001C665F"/>
    <w:rsid w:val="001C7DA6"/>
    <w:rsid w:val="001D2B0C"/>
    <w:rsid w:val="001E2820"/>
    <w:rsid w:val="001E32AE"/>
    <w:rsid w:val="001E4CD6"/>
    <w:rsid w:val="001E7800"/>
    <w:rsid w:val="001F161B"/>
    <w:rsid w:val="002008C3"/>
    <w:rsid w:val="002076F8"/>
    <w:rsid w:val="0021349F"/>
    <w:rsid w:val="002148F7"/>
    <w:rsid w:val="00215B2D"/>
    <w:rsid w:val="0021699D"/>
    <w:rsid w:val="00221E2E"/>
    <w:rsid w:val="0022445C"/>
    <w:rsid w:val="002246E0"/>
    <w:rsid w:val="00224B10"/>
    <w:rsid w:val="002259BB"/>
    <w:rsid w:val="002322F7"/>
    <w:rsid w:val="002326C2"/>
    <w:rsid w:val="00232EB7"/>
    <w:rsid w:val="002350B4"/>
    <w:rsid w:val="00235CD3"/>
    <w:rsid w:val="00236E02"/>
    <w:rsid w:val="00236EC1"/>
    <w:rsid w:val="0024283E"/>
    <w:rsid w:val="0025622B"/>
    <w:rsid w:val="002619E5"/>
    <w:rsid w:val="002654C4"/>
    <w:rsid w:val="0027370B"/>
    <w:rsid w:val="002742F4"/>
    <w:rsid w:val="00276058"/>
    <w:rsid w:val="00284056"/>
    <w:rsid w:val="00287C46"/>
    <w:rsid w:val="002916DB"/>
    <w:rsid w:val="002919C6"/>
    <w:rsid w:val="00291CDF"/>
    <w:rsid w:val="00292966"/>
    <w:rsid w:val="002A0FAA"/>
    <w:rsid w:val="002A1CDD"/>
    <w:rsid w:val="002A7524"/>
    <w:rsid w:val="002B1817"/>
    <w:rsid w:val="002B306E"/>
    <w:rsid w:val="002B7AAF"/>
    <w:rsid w:val="002C6A1A"/>
    <w:rsid w:val="002D49D3"/>
    <w:rsid w:val="002E1CEE"/>
    <w:rsid w:val="002E2D91"/>
    <w:rsid w:val="002E3894"/>
    <w:rsid w:val="002E48F2"/>
    <w:rsid w:val="002F2E36"/>
    <w:rsid w:val="003051C4"/>
    <w:rsid w:val="0031673C"/>
    <w:rsid w:val="00324F1C"/>
    <w:rsid w:val="00326ED5"/>
    <w:rsid w:val="00327CEF"/>
    <w:rsid w:val="003306C9"/>
    <w:rsid w:val="003315F4"/>
    <w:rsid w:val="003333BD"/>
    <w:rsid w:val="0033660C"/>
    <w:rsid w:val="00341D72"/>
    <w:rsid w:val="0034522C"/>
    <w:rsid w:val="00347871"/>
    <w:rsid w:val="003517FD"/>
    <w:rsid w:val="00351CD5"/>
    <w:rsid w:val="00352552"/>
    <w:rsid w:val="00355609"/>
    <w:rsid w:val="003560BE"/>
    <w:rsid w:val="00360CBD"/>
    <w:rsid w:val="0036460D"/>
    <w:rsid w:val="003663A0"/>
    <w:rsid w:val="00381C4C"/>
    <w:rsid w:val="0038295E"/>
    <w:rsid w:val="00382F77"/>
    <w:rsid w:val="00386F84"/>
    <w:rsid w:val="0039016E"/>
    <w:rsid w:val="003901BF"/>
    <w:rsid w:val="003944EC"/>
    <w:rsid w:val="00394CD1"/>
    <w:rsid w:val="003A0ABD"/>
    <w:rsid w:val="003A56E7"/>
    <w:rsid w:val="003B08EC"/>
    <w:rsid w:val="003B2BA5"/>
    <w:rsid w:val="003B3066"/>
    <w:rsid w:val="003B40DA"/>
    <w:rsid w:val="003B5A8E"/>
    <w:rsid w:val="003C35EA"/>
    <w:rsid w:val="003C6E0A"/>
    <w:rsid w:val="003D3381"/>
    <w:rsid w:val="003D5C64"/>
    <w:rsid w:val="003E0692"/>
    <w:rsid w:val="003E5137"/>
    <w:rsid w:val="003E65A4"/>
    <w:rsid w:val="003E682E"/>
    <w:rsid w:val="003F0F96"/>
    <w:rsid w:val="003F11F9"/>
    <w:rsid w:val="003F3443"/>
    <w:rsid w:val="003F756D"/>
    <w:rsid w:val="00403B20"/>
    <w:rsid w:val="00410FBC"/>
    <w:rsid w:val="00411457"/>
    <w:rsid w:val="0041173A"/>
    <w:rsid w:val="004136EE"/>
    <w:rsid w:val="00416B27"/>
    <w:rsid w:val="00417E83"/>
    <w:rsid w:val="004300DD"/>
    <w:rsid w:val="00433FF3"/>
    <w:rsid w:val="00434A83"/>
    <w:rsid w:val="004403AF"/>
    <w:rsid w:val="00444784"/>
    <w:rsid w:val="004473F1"/>
    <w:rsid w:val="0045388F"/>
    <w:rsid w:val="00457028"/>
    <w:rsid w:val="00461C73"/>
    <w:rsid w:val="004652E8"/>
    <w:rsid w:val="00473175"/>
    <w:rsid w:val="004753AB"/>
    <w:rsid w:val="0047657E"/>
    <w:rsid w:val="00481883"/>
    <w:rsid w:val="00483C4C"/>
    <w:rsid w:val="004919CE"/>
    <w:rsid w:val="0049401E"/>
    <w:rsid w:val="004A21C1"/>
    <w:rsid w:val="004B587F"/>
    <w:rsid w:val="004C1070"/>
    <w:rsid w:val="004C2051"/>
    <w:rsid w:val="004C2229"/>
    <w:rsid w:val="004D2C68"/>
    <w:rsid w:val="004D5E39"/>
    <w:rsid w:val="004E0455"/>
    <w:rsid w:val="004E4212"/>
    <w:rsid w:val="004E6AB6"/>
    <w:rsid w:val="004F1C4F"/>
    <w:rsid w:val="004F1F83"/>
    <w:rsid w:val="00500B32"/>
    <w:rsid w:val="00506C60"/>
    <w:rsid w:val="00512C71"/>
    <w:rsid w:val="00516BE6"/>
    <w:rsid w:val="00521D52"/>
    <w:rsid w:val="00523640"/>
    <w:rsid w:val="00523F7B"/>
    <w:rsid w:val="00526685"/>
    <w:rsid w:val="00526E9E"/>
    <w:rsid w:val="00531A03"/>
    <w:rsid w:val="005358E8"/>
    <w:rsid w:val="005362A7"/>
    <w:rsid w:val="00540C24"/>
    <w:rsid w:val="00545AD6"/>
    <w:rsid w:val="00545B1F"/>
    <w:rsid w:val="0054781D"/>
    <w:rsid w:val="00551B00"/>
    <w:rsid w:val="0055321D"/>
    <w:rsid w:val="00555B5D"/>
    <w:rsid w:val="00572CF5"/>
    <w:rsid w:val="005751E8"/>
    <w:rsid w:val="00575F6D"/>
    <w:rsid w:val="00584EA8"/>
    <w:rsid w:val="005867D5"/>
    <w:rsid w:val="00593CFF"/>
    <w:rsid w:val="005954E3"/>
    <w:rsid w:val="005A2811"/>
    <w:rsid w:val="005A6D28"/>
    <w:rsid w:val="005C3626"/>
    <w:rsid w:val="005C460B"/>
    <w:rsid w:val="005C4AA2"/>
    <w:rsid w:val="005D0C08"/>
    <w:rsid w:val="005D712C"/>
    <w:rsid w:val="005E55AA"/>
    <w:rsid w:val="005E5A39"/>
    <w:rsid w:val="005F2258"/>
    <w:rsid w:val="005F3DBC"/>
    <w:rsid w:val="005F443F"/>
    <w:rsid w:val="005F44FA"/>
    <w:rsid w:val="006015A0"/>
    <w:rsid w:val="00604077"/>
    <w:rsid w:val="00612E37"/>
    <w:rsid w:val="00615FA9"/>
    <w:rsid w:val="0062718E"/>
    <w:rsid w:val="00636D6B"/>
    <w:rsid w:val="00637223"/>
    <w:rsid w:val="0063765A"/>
    <w:rsid w:val="00640CBC"/>
    <w:rsid w:val="00646F24"/>
    <w:rsid w:val="006505DB"/>
    <w:rsid w:val="0066032B"/>
    <w:rsid w:val="006671D5"/>
    <w:rsid w:val="00675F8E"/>
    <w:rsid w:val="00680B8F"/>
    <w:rsid w:val="0068328B"/>
    <w:rsid w:val="006833D4"/>
    <w:rsid w:val="00683CF3"/>
    <w:rsid w:val="00690432"/>
    <w:rsid w:val="0069106C"/>
    <w:rsid w:val="006A149D"/>
    <w:rsid w:val="006A16A2"/>
    <w:rsid w:val="006A2BE7"/>
    <w:rsid w:val="006A2F96"/>
    <w:rsid w:val="006A501C"/>
    <w:rsid w:val="006A58E9"/>
    <w:rsid w:val="006B08CB"/>
    <w:rsid w:val="006B0DC7"/>
    <w:rsid w:val="006B15D7"/>
    <w:rsid w:val="006B4BEB"/>
    <w:rsid w:val="006B6F07"/>
    <w:rsid w:val="006E66BE"/>
    <w:rsid w:val="006F07FE"/>
    <w:rsid w:val="006F433B"/>
    <w:rsid w:val="00711209"/>
    <w:rsid w:val="00711A4C"/>
    <w:rsid w:val="00712F75"/>
    <w:rsid w:val="0071397C"/>
    <w:rsid w:val="00714AA7"/>
    <w:rsid w:val="00720EBF"/>
    <w:rsid w:val="007232A7"/>
    <w:rsid w:val="00723EC4"/>
    <w:rsid w:val="00724EF1"/>
    <w:rsid w:val="00730F78"/>
    <w:rsid w:val="00732703"/>
    <w:rsid w:val="00742EB6"/>
    <w:rsid w:val="00746CF2"/>
    <w:rsid w:val="00750085"/>
    <w:rsid w:val="00762990"/>
    <w:rsid w:val="00762B71"/>
    <w:rsid w:val="00766567"/>
    <w:rsid w:val="00772497"/>
    <w:rsid w:val="0077536B"/>
    <w:rsid w:val="00780441"/>
    <w:rsid w:val="0078751E"/>
    <w:rsid w:val="00787E23"/>
    <w:rsid w:val="00794471"/>
    <w:rsid w:val="007A114B"/>
    <w:rsid w:val="007A3900"/>
    <w:rsid w:val="007A4DB4"/>
    <w:rsid w:val="007A5E3A"/>
    <w:rsid w:val="007A7D56"/>
    <w:rsid w:val="007B35CD"/>
    <w:rsid w:val="007B5338"/>
    <w:rsid w:val="007B5BC2"/>
    <w:rsid w:val="007B5C0E"/>
    <w:rsid w:val="007C1BD8"/>
    <w:rsid w:val="007C60C5"/>
    <w:rsid w:val="007C658D"/>
    <w:rsid w:val="007D185B"/>
    <w:rsid w:val="007D210C"/>
    <w:rsid w:val="007D565B"/>
    <w:rsid w:val="007D5B53"/>
    <w:rsid w:val="007E0EEF"/>
    <w:rsid w:val="007E0F24"/>
    <w:rsid w:val="007E329C"/>
    <w:rsid w:val="007E7526"/>
    <w:rsid w:val="007F633C"/>
    <w:rsid w:val="00800A7A"/>
    <w:rsid w:val="00803D45"/>
    <w:rsid w:val="00814B69"/>
    <w:rsid w:val="00824177"/>
    <w:rsid w:val="00827B7C"/>
    <w:rsid w:val="00836BD6"/>
    <w:rsid w:val="0083775D"/>
    <w:rsid w:val="00847999"/>
    <w:rsid w:val="00856D7C"/>
    <w:rsid w:val="00862BA9"/>
    <w:rsid w:val="008661AB"/>
    <w:rsid w:val="0086678F"/>
    <w:rsid w:val="00870186"/>
    <w:rsid w:val="008750A0"/>
    <w:rsid w:val="00876E4C"/>
    <w:rsid w:val="0088255A"/>
    <w:rsid w:val="00883D7C"/>
    <w:rsid w:val="00884C8C"/>
    <w:rsid w:val="00890FF9"/>
    <w:rsid w:val="008943D5"/>
    <w:rsid w:val="008A314B"/>
    <w:rsid w:val="008A622D"/>
    <w:rsid w:val="008B025D"/>
    <w:rsid w:val="008B2F8E"/>
    <w:rsid w:val="008B666C"/>
    <w:rsid w:val="008C022A"/>
    <w:rsid w:val="008C3636"/>
    <w:rsid w:val="008C7AAC"/>
    <w:rsid w:val="008D30C4"/>
    <w:rsid w:val="008E490A"/>
    <w:rsid w:val="008E4D86"/>
    <w:rsid w:val="008E63F1"/>
    <w:rsid w:val="008F4D4E"/>
    <w:rsid w:val="008F6158"/>
    <w:rsid w:val="008F75AB"/>
    <w:rsid w:val="008F7F3E"/>
    <w:rsid w:val="00901F37"/>
    <w:rsid w:val="0090512C"/>
    <w:rsid w:val="00906AE2"/>
    <w:rsid w:val="00910A3F"/>
    <w:rsid w:val="0091402A"/>
    <w:rsid w:val="009148D8"/>
    <w:rsid w:val="00921456"/>
    <w:rsid w:val="00927D24"/>
    <w:rsid w:val="00930475"/>
    <w:rsid w:val="00930622"/>
    <w:rsid w:val="009354B1"/>
    <w:rsid w:val="00936FFC"/>
    <w:rsid w:val="009372A1"/>
    <w:rsid w:val="0094238F"/>
    <w:rsid w:val="00943155"/>
    <w:rsid w:val="00946BBA"/>
    <w:rsid w:val="00947C87"/>
    <w:rsid w:val="009521DE"/>
    <w:rsid w:val="009630BF"/>
    <w:rsid w:val="00965C66"/>
    <w:rsid w:val="00967292"/>
    <w:rsid w:val="00972CFF"/>
    <w:rsid w:val="00983DFA"/>
    <w:rsid w:val="009852B3"/>
    <w:rsid w:val="009869D8"/>
    <w:rsid w:val="00991B04"/>
    <w:rsid w:val="00992613"/>
    <w:rsid w:val="009A03F9"/>
    <w:rsid w:val="009A0606"/>
    <w:rsid w:val="009A11ED"/>
    <w:rsid w:val="009A1F16"/>
    <w:rsid w:val="009A4BF9"/>
    <w:rsid w:val="009A5877"/>
    <w:rsid w:val="009A611F"/>
    <w:rsid w:val="009A6CC0"/>
    <w:rsid w:val="009C03B8"/>
    <w:rsid w:val="009C524F"/>
    <w:rsid w:val="009C5C73"/>
    <w:rsid w:val="009C77F8"/>
    <w:rsid w:val="009D26BF"/>
    <w:rsid w:val="009E1B95"/>
    <w:rsid w:val="009E4CC5"/>
    <w:rsid w:val="009F38C5"/>
    <w:rsid w:val="00A026DD"/>
    <w:rsid w:val="00A04479"/>
    <w:rsid w:val="00A05341"/>
    <w:rsid w:val="00A05EF8"/>
    <w:rsid w:val="00A106B0"/>
    <w:rsid w:val="00A13EAE"/>
    <w:rsid w:val="00A15D6C"/>
    <w:rsid w:val="00A34E3A"/>
    <w:rsid w:val="00A419BF"/>
    <w:rsid w:val="00A41D65"/>
    <w:rsid w:val="00A44A33"/>
    <w:rsid w:val="00A4765E"/>
    <w:rsid w:val="00A4798C"/>
    <w:rsid w:val="00A50249"/>
    <w:rsid w:val="00A537B1"/>
    <w:rsid w:val="00A550C4"/>
    <w:rsid w:val="00A56345"/>
    <w:rsid w:val="00A56BA7"/>
    <w:rsid w:val="00A62097"/>
    <w:rsid w:val="00A62BCC"/>
    <w:rsid w:val="00A666B9"/>
    <w:rsid w:val="00A749AF"/>
    <w:rsid w:val="00A765D3"/>
    <w:rsid w:val="00A807C4"/>
    <w:rsid w:val="00A86C9C"/>
    <w:rsid w:val="00A91E59"/>
    <w:rsid w:val="00A946AC"/>
    <w:rsid w:val="00A94AE6"/>
    <w:rsid w:val="00A953ED"/>
    <w:rsid w:val="00A96034"/>
    <w:rsid w:val="00A97F4D"/>
    <w:rsid w:val="00AA07DC"/>
    <w:rsid w:val="00AA5116"/>
    <w:rsid w:val="00AB1401"/>
    <w:rsid w:val="00AB18F1"/>
    <w:rsid w:val="00AB58E0"/>
    <w:rsid w:val="00AC1192"/>
    <w:rsid w:val="00AC11E4"/>
    <w:rsid w:val="00AC187D"/>
    <w:rsid w:val="00AC3891"/>
    <w:rsid w:val="00AD159E"/>
    <w:rsid w:val="00AD2848"/>
    <w:rsid w:val="00AD42C0"/>
    <w:rsid w:val="00AE309F"/>
    <w:rsid w:val="00AF1E21"/>
    <w:rsid w:val="00AF4581"/>
    <w:rsid w:val="00AF46C3"/>
    <w:rsid w:val="00B0066E"/>
    <w:rsid w:val="00B01D52"/>
    <w:rsid w:val="00B05860"/>
    <w:rsid w:val="00B11DBE"/>
    <w:rsid w:val="00B16C33"/>
    <w:rsid w:val="00B17F83"/>
    <w:rsid w:val="00B21E3D"/>
    <w:rsid w:val="00B24DC1"/>
    <w:rsid w:val="00B25253"/>
    <w:rsid w:val="00B30046"/>
    <w:rsid w:val="00B302AF"/>
    <w:rsid w:val="00B3141C"/>
    <w:rsid w:val="00B33688"/>
    <w:rsid w:val="00B363D9"/>
    <w:rsid w:val="00B45E68"/>
    <w:rsid w:val="00B517A3"/>
    <w:rsid w:val="00B52DB5"/>
    <w:rsid w:val="00B57959"/>
    <w:rsid w:val="00B60402"/>
    <w:rsid w:val="00B66122"/>
    <w:rsid w:val="00B74012"/>
    <w:rsid w:val="00B81175"/>
    <w:rsid w:val="00B84052"/>
    <w:rsid w:val="00B9087C"/>
    <w:rsid w:val="00B94348"/>
    <w:rsid w:val="00BA38D4"/>
    <w:rsid w:val="00BB4596"/>
    <w:rsid w:val="00BC48D4"/>
    <w:rsid w:val="00BC7070"/>
    <w:rsid w:val="00BD0D5A"/>
    <w:rsid w:val="00BD0DBF"/>
    <w:rsid w:val="00BD1555"/>
    <w:rsid w:val="00BD5A39"/>
    <w:rsid w:val="00BE2EE7"/>
    <w:rsid w:val="00BE616A"/>
    <w:rsid w:val="00BF2F40"/>
    <w:rsid w:val="00C012C2"/>
    <w:rsid w:val="00C03236"/>
    <w:rsid w:val="00C037B9"/>
    <w:rsid w:val="00C10B0E"/>
    <w:rsid w:val="00C10C52"/>
    <w:rsid w:val="00C11ACA"/>
    <w:rsid w:val="00C16AF5"/>
    <w:rsid w:val="00C277C5"/>
    <w:rsid w:val="00C3489E"/>
    <w:rsid w:val="00C428CD"/>
    <w:rsid w:val="00C42EF6"/>
    <w:rsid w:val="00C4449C"/>
    <w:rsid w:val="00C5011D"/>
    <w:rsid w:val="00C51AB5"/>
    <w:rsid w:val="00C52740"/>
    <w:rsid w:val="00C53EB6"/>
    <w:rsid w:val="00C55AA6"/>
    <w:rsid w:val="00C607F1"/>
    <w:rsid w:val="00C6234E"/>
    <w:rsid w:val="00C632D5"/>
    <w:rsid w:val="00C64070"/>
    <w:rsid w:val="00C642BF"/>
    <w:rsid w:val="00C649C3"/>
    <w:rsid w:val="00C65AAE"/>
    <w:rsid w:val="00C66C65"/>
    <w:rsid w:val="00C67B8D"/>
    <w:rsid w:val="00C72B66"/>
    <w:rsid w:val="00C76206"/>
    <w:rsid w:val="00C77962"/>
    <w:rsid w:val="00C8024C"/>
    <w:rsid w:val="00C81A82"/>
    <w:rsid w:val="00C84513"/>
    <w:rsid w:val="00C87C84"/>
    <w:rsid w:val="00C915BB"/>
    <w:rsid w:val="00C915D6"/>
    <w:rsid w:val="00C93B85"/>
    <w:rsid w:val="00C95911"/>
    <w:rsid w:val="00C97F2B"/>
    <w:rsid w:val="00CA0726"/>
    <w:rsid w:val="00CA60BA"/>
    <w:rsid w:val="00CA7C0F"/>
    <w:rsid w:val="00CB1D21"/>
    <w:rsid w:val="00CC2EAC"/>
    <w:rsid w:val="00CC2FBF"/>
    <w:rsid w:val="00CC78C6"/>
    <w:rsid w:val="00CC7A51"/>
    <w:rsid w:val="00CD2D01"/>
    <w:rsid w:val="00CD3A51"/>
    <w:rsid w:val="00CD3E97"/>
    <w:rsid w:val="00CF4E81"/>
    <w:rsid w:val="00CF5838"/>
    <w:rsid w:val="00CF6EBB"/>
    <w:rsid w:val="00CF7D78"/>
    <w:rsid w:val="00D06714"/>
    <w:rsid w:val="00D14186"/>
    <w:rsid w:val="00D17A01"/>
    <w:rsid w:val="00D17CA4"/>
    <w:rsid w:val="00D20513"/>
    <w:rsid w:val="00D355C1"/>
    <w:rsid w:val="00D36409"/>
    <w:rsid w:val="00D36A63"/>
    <w:rsid w:val="00D37D3F"/>
    <w:rsid w:val="00D41D0E"/>
    <w:rsid w:val="00D44BBF"/>
    <w:rsid w:val="00D534E5"/>
    <w:rsid w:val="00D609AA"/>
    <w:rsid w:val="00D630E2"/>
    <w:rsid w:val="00D65E3D"/>
    <w:rsid w:val="00D66E81"/>
    <w:rsid w:val="00D675F5"/>
    <w:rsid w:val="00D73FE4"/>
    <w:rsid w:val="00D761DE"/>
    <w:rsid w:val="00D87EF2"/>
    <w:rsid w:val="00D92AFB"/>
    <w:rsid w:val="00D94E40"/>
    <w:rsid w:val="00D958A8"/>
    <w:rsid w:val="00D9619A"/>
    <w:rsid w:val="00D96797"/>
    <w:rsid w:val="00DA023E"/>
    <w:rsid w:val="00DA145F"/>
    <w:rsid w:val="00DA1F33"/>
    <w:rsid w:val="00DA5D4E"/>
    <w:rsid w:val="00DB0820"/>
    <w:rsid w:val="00DB117F"/>
    <w:rsid w:val="00DB34D7"/>
    <w:rsid w:val="00DB4B9B"/>
    <w:rsid w:val="00DB5B51"/>
    <w:rsid w:val="00DC354F"/>
    <w:rsid w:val="00DC5C72"/>
    <w:rsid w:val="00DC709E"/>
    <w:rsid w:val="00DD07EA"/>
    <w:rsid w:val="00DD305A"/>
    <w:rsid w:val="00DD33F3"/>
    <w:rsid w:val="00DD432A"/>
    <w:rsid w:val="00DD5AE8"/>
    <w:rsid w:val="00DD732B"/>
    <w:rsid w:val="00DD7377"/>
    <w:rsid w:val="00DE20D2"/>
    <w:rsid w:val="00DE2D19"/>
    <w:rsid w:val="00DE634F"/>
    <w:rsid w:val="00DE7593"/>
    <w:rsid w:val="00DF6F10"/>
    <w:rsid w:val="00E061C6"/>
    <w:rsid w:val="00E06E54"/>
    <w:rsid w:val="00E10522"/>
    <w:rsid w:val="00E10C98"/>
    <w:rsid w:val="00E1122A"/>
    <w:rsid w:val="00E13115"/>
    <w:rsid w:val="00E160B1"/>
    <w:rsid w:val="00E21A4B"/>
    <w:rsid w:val="00E23359"/>
    <w:rsid w:val="00E362E1"/>
    <w:rsid w:val="00E44EF9"/>
    <w:rsid w:val="00E52077"/>
    <w:rsid w:val="00E63834"/>
    <w:rsid w:val="00E70C05"/>
    <w:rsid w:val="00E75537"/>
    <w:rsid w:val="00E75B30"/>
    <w:rsid w:val="00E800CD"/>
    <w:rsid w:val="00E8158C"/>
    <w:rsid w:val="00E83B44"/>
    <w:rsid w:val="00E93169"/>
    <w:rsid w:val="00E968DD"/>
    <w:rsid w:val="00E97DFC"/>
    <w:rsid w:val="00EA1696"/>
    <w:rsid w:val="00EA2A39"/>
    <w:rsid w:val="00EA472A"/>
    <w:rsid w:val="00EB116D"/>
    <w:rsid w:val="00EB3DDC"/>
    <w:rsid w:val="00EB5266"/>
    <w:rsid w:val="00EB5575"/>
    <w:rsid w:val="00EB5C51"/>
    <w:rsid w:val="00EB5E22"/>
    <w:rsid w:val="00EB7053"/>
    <w:rsid w:val="00EB74B4"/>
    <w:rsid w:val="00EC12EE"/>
    <w:rsid w:val="00EC54A4"/>
    <w:rsid w:val="00ED135C"/>
    <w:rsid w:val="00ED1B22"/>
    <w:rsid w:val="00ED251B"/>
    <w:rsid w:val="00ED326B"/>
    <w:rsid w:val="00ED6C16"/>
    <w:rsid w:val="00ED7D57"/>
    <w:rsid w:val="00EE127B"/>
    <w:rsid w:val="00EE2172"/>
    <w:rsid w:val="00EE30FF"/>
    <w:rsid w:val="00EE3B0A"/>
    <w:rsid w:val="00EE4887"/>
    <w:rsid w:val="00EE4F8F"/>
    <w:rsid w:val="00EE599E"/>
    <w:rsid w:val="00EF6DA2"/>
    <w:rsid w:val="00F02B33"/>
    <w:rsid w:val="00F02DFA"/>
    <w:rsid w:val="00F05E27"/>
    <w:rsid w:val="00F06B0E"/>
    <w:rsid w:val="00F16A87"/>
    <w:rsid w:val="00F2207E"/>
    <w:rsid w:val="00F23EA2"/>
    <w:rsid w:val="00F24D54"/>
    <w:rsid w:val="00F32897"/>
    <w:rsid w:val="00F35AFA"/>
    <w:rsid w:val="00F40F04"/>
    <w:rsid w:val="00F41CBA"/>
    <w:rsid w:val="00F457C2"/>
    <w:rsid w:val="00F541BA"/>
    <w:rsid w:val="00F55C59"/>
    <w:rsid w:val="00F66EF7"/>
    <w:rsid w:val="00F76ED7"/>
    <w:rsid w:val="00F771D9"/>
    <w:rsid w:val="00F77460"/>
    <w:rsid w:val="00F82D9B"/>
    <w:rsid w:val="00F83151"/>
    <w:rsid w:val="00F83F0E"/>
    <w:rsid w:val="00F87059"/>
    <w:rsid w:val="00F924A0"/>
    <w:rsid w:val="00F9679A"/>
    <w:rsid w:val="00FA054A"/>
    <w:rsid w:val="00FA13F2"/>
    <w:rsid w:val="00FA1CDB"/>
    <w:rsid w:val="00FA426C"/>
    <w:rsid w:val="00FA4566"/>
    <w:rsid w:val="00FA5D33"/>
    <w:rsid w:val="00FA5D4B"/>
    <w:rsid w:val="00FB1EB8"/>
    <w:rsid w:val="00FB3936"/>
    <w:rsid w:val="00FC2C91"/>
    <w:rsid w:val="00FC2D67"/>
    <w:rsid w:val="00FC51AE"/>
    <w:rsid w:val="00FC58D7"/>
    <w:rsid w:val="00FC7810"/>
    <w:rsid w:val="00FD28D8"/>
    <w:rsid w:val="00FE1919"/>
    <w:rsid w:val="00FF3FA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634409"/>
  <w15:docId w15:val="{B61E9B6C-385C-40BF-A53A-34ABB7E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2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7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46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446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C022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8C022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087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0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232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871A9"/>
    <w:rPr>
      <w:color w:val="0000FF"/>
      <w:u w:val="single"/>
    </w:rPr>
  </w:style>
  <w:style w:type="character" w:customStyle="1" w:styleId="Titolo1Carattere">
    <w:name w:val="Titolo 1 Carattere"/>
    <w:link w:val="Titolo1"/>
    <w:rsid w:val="0094238F"/>
    <w:rPr>
      <w:rFonts w:ascii="Cambria" w:hAnsi="Cambria"/>
      <w:b/>
      <w:bCs/>
      <w:kern w:val="32"/>
      <w:sz w:val="32"/>
      <w:szCs w:val="32"/>
    </w:rPr>
  </w:style>
  <w:style w:type="character" w:styleId="Enfasiintensa">
    <w:name w:val="Intense Emphasis"/>
    <w:uiPriority w:val="21"/>
    <w:qFormat/>
    <w:rsid w:val="0094238F"/>
    <w:rPr>
      <w:b/>
      <w:bCs/>
      <w:i/>
      <w:iCs/>
      <w:color w:val="4F81BD"/>
    </w:rPr>
  </w:style>
  <w:style w:type="character" w:customStyle="1" w:styleId="Titolo3Carattere">
    <w:name w:val="Titolo 3 Carattere"/>
    <w:link w:val="Titolo3"/>
    <w:semiHidden/>
    <w:rsid w:val="001446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1446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semiHidden/>
    <w:rsid w:val="008C022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8C022A"/>
    <w:rPr>
      <w:rFonts w:ascii="Calibri" w:eastAsia="Times New Roman" w:hAnsi="Calibri" w:cs="Times New Roman"/>
      <w:sz w:val="24"/>
      <w:szCs w:val="24"/>
    </w:rPr>
  </w:style>
  <w:style w:type="paragraph" w:styleId="Nessunaspaziatura">
    <w:name w:val="No Spacing"/>
    <w:uiPriority w:val="1"/>
    <w:qFormat/>
    <w:rsid w:val="00C77962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semiHidden/>
    <w:rsid w:val="00073D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rsid w:val="00E1122A"/>
  </w:style>
  <w:style w:type="paragraph" w:customStyle="1" w:styleId="Default">
    <w:name w:val="Default"/>
    <w:rsid w:val="00C959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63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5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21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8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9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04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67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49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77003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58111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31174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63169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14371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10433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12923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63926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78113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00044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15585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7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5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6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37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7673401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907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30" w:color="EEEEEE"/>
                        <w:bottom w:val="none" w:sz="0" w:space="0" w:color="auto"/>
                        <w:right w:val="none" w:sz="0" w:space="0" w:color="auto"/>
                      </w:divBdr>
                    </w:div>
                    <w:div w:id="1527645207">
                      <w:marLeft w:val="24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3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522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284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7743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426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4114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64900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78043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26323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96494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767815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0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039872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0713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28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8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3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80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49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9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46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7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nuovoportaleinps/default.aspx?sPathID=%3b0%3b51811%3b&amp;lastMenu=51811&amp;iMenu=1&amp;sURL=https%3a%2f%2fwww.inps.it%2fnuovoportaleinps%2fdefault.aspx%3fsPathID%3d%253b0%253b46013%253b46065%253b46066%253b%26lastMenu%3d46066%26iMenu%3d13%26iNodo%3d46066%26ipagina%3d1%26smateria%3d%26sareadirigenziale%3d%26iscadenza%3d0%26inumeroelementi%3d12%26itipologia%3d2%26idettaglio%3d513&amp;RedirectForzato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paioli\AppData\Local\Microsoft\Windows\INetCache\Content.Outlook\F2J1GOZM\CARTA%20INTESTATA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67A8-97E6-4387-8F62-3D927623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INTESTATA1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UIL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cupaioli</dc:creator>
  <cp:lastModifiedBy>giuseppe</cp:lastModifiedBy>
  <cp:revision>2</cp:revision>
  <cp:lastPrinted>2019-10-18T08:09:00Z</cp:lastPrinted>
  <dcterms:created xsi:type="dcterms:W3CDTF">2024-04-03T09:42:00Z</dcterms:created>
  <dcterms:modified xsi:type="dcterms:W3CDTF">2024-04-03T09:42:00Z</dcterms:modified>
</cp:coreProperties>
</file>